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37C0" w14:textId="02FC7383" w:rsidR="00471AC4" w:rsidRDefault="00471AC4" w:rsidP="00471AC4">
      <w:pPr>
        <w:pStyle w:val="Heading1"/>
      </w:pPr>
      <w:r>
        <w:rPr>
          <w:rFonts w:hint="cs"/>
        </w:rPr>
        <w:t>Are you interested in working for the Tasmanian State Service?</w:t>
      </w:r>
    </w:p>
    <w:p w14:paraId="4B91A71A" w14:textId="1C818300" w:rsidR="00031DBD" w:rsidRDefault="00031DBD" w:rsidP="00274429">
      <w:pPr>
        <w:pStyle w:val="Subtitle"/>
        <w:spacing w:before="480"/>
        <w:sectPr w:rsidR="00031DBD" w:rsidSect="00CC7C27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985" w:right="567" w:bottom="851" w:left="1134" w:header="680" w:footer="397" w:gutter="0"/>
          <w:cols w:space="708"/>
          <w:titlePg/>
          <w:docGrid w:linePitch="360"/>
        </w:sectPr>
      </w:pPr>
    </w:p>
    <w:p w14:paraId="234C14CA" w14:textId="77777777" w:rsidR="0026641D" w:rsidRPr="00785810" w:rsidRDefault="0026641D" w:rsidP="00F61CA7">
      <w:pPr>
        <w:pStyle w:val="Heading2"/>
        <w:rPr>
          <w:sz w:val="6"/>
          <w:szCs w:val="6"/>
        </w:rPr>
      </w:pPr>
      <w:bookmarkStart w:id="0" w:name="_Hlk119663183"/>
    </w:p>
    <w:p w14:paraId="15C26358" w14:textId="0C4B0F8F" w:rsidR="00A73053" w:rsidRDefault="00F61CA7" w:rsidP="0026641D">
      <w:pPr>
        <w:pStyle w:val="Heading2"/>
      </w:pPr>
      <w:r>
        <w:t>Visit t</w:t>
      </w:r>
      <w:r w:rsidRPr="00993B64">
        <w:t>h</w:t>
      </w:r>
      <w:r w:rsidR="00D24F49">
        <w:t xml:space="preserve">e </w:t>
      </w:r>
      <w:r w:rsidRPr="00993B64">
        <w:t>Tasmanian Government Disability</w:t>
      </w:r>
      <w:r w:rsidR="00D24F49">
        <w:t xml:space="preserve"> </w:t>
      </w:r>
      <w:r w:rsidRPr="00993B64">
        <w:t>Employment Portal</w:t>
      </w:r>
      <w:r w:rsidR="00A73053">
        <w:t>!</w:t>
      </w:r>
    </w:p>
    <w:p w14:paraId="6914D324" w14:textId="77777777" w:rsidR="0026641D" w:rsidRPr="00785810" w:rsidRDefault="0026641D" w:rsidP="0026641D">
      <w:pPr>
        <w:rPr>
          <w:sz w:val="6"/>
          <w:szCs w:val="6"/>
        </w:rPr>
      </w:pPr>
    </w:p>
    <w:p w14:paraId="6981B564" w14:textId="77777777" w:rsidR="00F61CA7" w:rsidRPr="006E23F4" w:rsidRDefault="00F61CA7" w:rsidP="00F61CA7">
      <w:pPr>
        <w:pStyle w:val="Heading3"/>
      </w:pPr>
      <w:r w:rsidRPr="006E23F4">
        <w:t>What is the Disability Employment Portal?</w:t>
      </w:r>
    </w:p>
    <w:p w14:paraId="62F6C842" w14:textId="77777777" w:rsidR="00471AC4" w:rsidRPr="000A013D" w:rsidRDefault="00471AC4" w:rsidP="000A013D">
      <w:pPr>
        <w:pStyle w:val="NoSpacing"/>
      </w:pPr>
      <w:r w:rsidRPr="000A013D">
        <w:t>The Tasmanian State Service (TSS) is committed to providing inclusive workplaces - free from discrimination. We want our workforce to reflect the diversity of the Tasmanian community we serve.</w:t>
      </w:r>
    </w:p>
    <w:p w14:paraId="306D6C7C" w14:textId="33A1784C" w:rsidR="00471AC4" w:rsidRPr="000A013D" w:rsidRDefault="00471AC4" w:rsidP="000A013D">
      <w:pPr>
        <w:pStyle w:val="NoSpacing"/>
      </w:pPr>
      <w:r w:rsidRPr="000A013D">
        <w:t xml:space="preserve">The Tasmanian Government Disability Employment Portal has been established to support people with disability </w:t>
      </w:r>
      <w:r w:rsidR="00D5235D">
        <w:t xml:space="preserve">to </w:t>
      </w:r>
      <w:r w:rsidRPr="000A013D">
        <w:t xml:space="preserve">learn about and apply for jobs within the TSS. </w:t>
      </w:r>
    </w:p>
    <w:p w14:paraId="03C9B46E" w14:textId="77777777" w:rsidR="00F61CA7" w:rsidRPr="006E23F4" w:rsidRDefault="00F61CA7" w:rsidP="00F61CA7">
      <w:pPr>
        <w:pStyle w:val="Heading3"/>
      </w:pPr>
      <w:r w:rsidRPr="006E23F4">
        <w:t xml:space="preserve">How can the Portal help? </w:t>
      </w:r>
    </w:p>
    <w:p w14:paraId="0E617A8C" w14:textId="77777777" w:rsidR="000A013D" w:rsidRDefault="000A013D" w:rsidP="000A013D">
      <w:pPr>
        <w:pStyle w:val="NoSpacing"/>
        <w:rPr>
          <w:rFonts w:asciiTheme="minorHAnsi" w:hAnsiTheme="minorHAnsi"/>
        </w:rPr>
      </w:pPr>
      <w:r>
        <w:t>In the Portal you will find information on:</w:t>
      </w:r>
    </w:p>
    <w:p w14:paraId="4CA70E92" w14:textId="592DC1F8" w:rsidR="000A013D" w:rsidRDefault="000A013D" w:rsidP="000A013D">
      <w:pPr>
        <w:pStyle w:val="NoSpacing"/>
        <w:numPr>
          <w:ilvl w:val="0"/>
          <w:numId w:val="10"/>
        </w:numPr>
      </w:pPr>
      <w:r>
        <w:t>How to get job ready and find work</w:t>
      </w:r>
      <w:r w:rsidR="00D24F49">
        <w:t>,</w:t>
      </w:r>
    </w:p>
    <w:p w14:paraId="3FE6DC58" w14:textId="4B772D12" w:rsidR="000A013D" w:rsidRDefault="000A013D" w:rsidP="000A013D">
      <w:pPr>
        <w:pStyle w:val="NoSpacing"/>
        <w:numPr>
          <w:ilvl w:val="0"/>
          <w:numId w:val="10"/>
        </w:numPr>
      </w:pPr>
      <w:r>
        <w:t>How to apply for jobs with the TSS</w:t>
      </w:r>
      <w:r w:rsidR="00D24F49">
        <w:t>,</w:t>
      </w:r>
    </w:p>
    <w:p w14:paraId="169FE5A0" w14:textId="3608ED8C" w:rsidR="000A013D" w:rsidRDefault="000A013D" w:rsidP="000A013D">
      <w:pPr>
        <w:pStyle w:val="NoSpacing"/>
        <w:numPr>
          <w:ilvl w:val="0"/>
          <w:numId w:val="10"/>
        </w:numPr>
      </w:pPr>
      <w:r>
        <w:t>Tips on resume writing and the interview process</w:t>
      </w:r>
      <w:r w:rsidR="00D24F49">
        <w:t>,</w:t>
      </w:r>
      <w:r>
        <w:t xml:space="preserve"> </w:t>
      </w:r>
    </w:p>
    <w:p w14:paraId="0F38F3CF" w14:textId="4CC46B54" w:rsidR="000A013D" w:rsidRDefault="000A013D" w:rsidP="000A013D">
      <w:pPr>
        <w:pStyle w:val="NoSpacing"/>
        <w:numPr>
          <w:ilvl w:val="0"/>
          <w:numId w:val="10"/>
        </w:numPr>
      </w:pPr>
      <w:r>
        <w:t>Workplace support and adjustments available within the TSS, and more</w:t>
      </w:r>
      <w:r w:rsidR="00EB39C0">
        <w:t>!</w:t>
      </w:r>
    </w:p>
    <w:p w14:paraId="2F337067" w14:textId="77777777" w:rsidR="00F61CA7" w:rsidRPr="000A013D" w:rsidRDefault="00F61CA7" w:rsidP="000A013D">
      <w:pPr>
        <w:pStyle w:val="Heading3"/>
      </w:pPr>
      <w:r w:rsidRPr="000A013D">
        <w:t>Where can I find the Portal?</w:t>
      </w:r>
    </w:p>
    <w:p w14:paraId="2C7E3DE3" w14:textId="77777777" w:rsidR="00AC18CC" w:rsidRDefault="00F61CA7" w:rsidP="00F40B7D">
      <w:r>
        <w:t xml:space="preserve">Visit the </w:t>
      </w:r>
      <w:r w:rsidRPr="00993B64">
        <w:t>Tasmanian Government Jobs website</w:t>
      </w:r>
      <w:r>
        <w:t xml:space="preserve">: </w:t>
      </w:r>
    </w:p>
    <w:p w14:paraId="4927E961" w14:textId="2F4D4C84" w:rsidR="00F40B7D" w:rsidRDefault="00F23F10" w:rsidP="00F40B7D">
      <w:hyperlink r:id="rId12" w:history="1">
        <w:r w:rsidRPr="002E66D2">
          <w:rPr>
            <w:rStyle w:val="Hyperlink"/>
          </w:rPr>
          <w:t>www.jobs.tas.gov.au/disability-employment-portal</w:t>
        </w:r>
      </w:hyperlink>
      <w:r w:rsidR="00F40B7D">
        <w:t xml:space="preserve"> </w:t>
      </w:r>
      <w:r w:rsidR="00F61CA7">
        <w:t xml:space="preserve"> </w:t>
      </w:r>
      <w:r w:rsidR="00F40B7D">
        <w:t xml:space="preserve"> </w:t>
      </w:r>
    </w:p>
    <w:p w14:paraId="3D88CA34" w14:textId="70A89187" w:rsidR="00F61CA7" w:rsidRPr="00F40B7D" w:rsidRDefault="00F61CA7" w:rsidP="00E61554">
      <w:pPr>
        <w:pStyle w:val="Heading3"/>
      </w:pPr>
      <w:r w:rsidRPr="00F40B7D">
        <w:t>More information</w:t>
      </w:r>
    </w:p>
    <w:bookmarkEnd w:id="0"/>
    <w:p w14:paraId="5ECF1D9B" w14:textId="5EF50CA7" w:rsidR="000A013D" w:rsidRDefault="00A73053" w:rsidP="000A013D">
      <w:r>
        <w:t>If you have any questions, please contact us by emailing</w:t>
      </w:r>
      <w:r w:rsidR="000A013D">
        <w:t xml:space="preserve"> </w:t>
      </w:r>
      <w:hyperlink r:id="rId13" w:history="1">
        <w:r w:rsidR="000A013D">
          <w:rPr>
            <w:rStyle w:val="Hyperlink"/>
          </w:rPr>
          <w:t>jobs@dpac.tas.gov.au</w:t>
        </w:r>
      </w:hyperlink>
      <w:r w:rsidR="000A013D">
        <w:t xml:space="preserve">  </w:t>
      </w:r>
    </w:p>
    <w:p w14:paraId="22B955FA" w14:textId="77777777" w:rsidR="0026641D" w:rsidRDefault="0026641D" w:rsidP="000A013D">
      <w:pPr>
        <w:rPr>
          <w:rFonts w:asciiTheme="minorHAnsi" w:hAnsiTheme="minorHAnsi"/>
        </w:rPr>
      </w:pPr>
    </w:p>
    <w:p w14:paraId="056C447F" w14:textId="77777777" w:rsidR="008C1240" w:rsidRPr="00CC6834" w:rsidRDefault="008C1240" w:rsidP="00274429"/>
    <w:sectPr w:rsidR="008C1240" w:rsidRPr="00CC6834" w:rsidSect="00086EDB">
      <w:headerReference w:type="default" r:id="rId14"/>
      <w:footerReference w:type="default" r:id="rId15"/>
      <w:type w:val="continuous"/>
      <w:pgSz w:w="11900" w:h="16840" w:code="9"/>
      <w:pgMar w:top="851" w:right="1134" w:bottom="226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FBAF" w14:textId="77777777" w:rsidR="00BE5EB8" w:rsidRDefault="00BE5EB8" w:rsidP="00876F91">
      <w:r>
        <w:separator/>
      </w:r>
    </w:p>
  </w:endnote>
  <w:endnote w:type="continuationSeparator" w:id="0">
    <w:p w14:paraId="57928D04" w14:textId="77777777" w:rsidR="00BE5EB8" w:rsidRDefault="00BE5EB8" w:rsidP="0087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97E9" w14:textId="77777777" w:rsidR="00C41D64" w:rsidRPr="00C41D64" w:rsidRDefault="00C41D64" w:rsidP="00C41D64">
    <w:r w:rsidRPr="00C41D64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AABF063" wp14:editId="5131C833">
              <wp:simplePos x="0" y="0"/>
              <wp:positionH relativeFrom="column">
                <wp:posOffset>-546100</wp:posOffset>
              </wp:positionH>
              <wp:positionV relativeFrom="page">
                <wp:posOffset>9166860</wp:posOffset>
              </wp:positionV>
              <wp:extent cx="7563600" cy="1530000"/>
              <wp:effectExtent l="0" t="0" r="5715" b="0"/>
              <wp:wrapNone/>
              <wp:docPr id="8" name="Freeform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1530000"/>
                      </a:xfrm>
                      <a:custGeom>
                        <a:avLst/>
                        <a:gdLst>
                          <a:gd name="connsiteX0" fmla="*/ 7563487 w 7563486"/>
                          <a:gd name="connsiteY0" fmla="*/ 1528527 h 1528527"/>
                          <a:gd name="connsiteX1" fmla="*/ 7563487 w 7563486"/>
                          <a:gd name="connsiteY1" fmla="*/ 179735 h 1528527"/>
                          <a:gd name="connsiteX2" fmla="*/ 3566388 w 7563486"/>
                          <a:gd name="connsiteY2" fmla="*/ 116707 h 1528527"/>
                          <a:gd name="connsiteX3" fmla="*/ 0 w 7563486"/>
                          <a:gd name="connsiteY3" fmla="*/ 111665 h 1528527"/>
                          <a:gd name="connsiteX4" fmla="*/ 0 w 7563486"/>
                          <a:gd name="connsiteY4" fmla="*/ 1528527 h 1528527"/>
                          <a:gd name="connsiteX5" fmla="*/ 7563487 w 7563486"/>
                          <a:gd name="connsiteY5" fmla="*/ 1528527 h 15285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63486" h="1528527">
                            <a:moveTo>
                              <a:pt x="7563487" y="1528527"/>
                            </a:moveTo>
                            <a:lnTo>
                              <a:pt x="7563487" y="179735"/>
                            </a:lnTo>
                            <a:cubicBezTo>
                              <a:pt x="6957442" y="46116"/>
                              <a:pt x="5594160" y="-113974"/>
                              <a:pt x="3566388" y="116707"/>
                            </a:cubicBezTo>
                            <a:cubicBezTo>
                              <a:pt x="1256558" y="377642"/>
                              <a:pt x="138488" y="148221"/>
                              <a:pt x="0" y="111665"/>
                            </a:cubicBezTo>
                            <a:lnTo>
                              <a:pt x="0" y="1528527"/>
                            </a:lnTo>
                            <a:lnTo>
                              <a:pt x="7563487" y="1528527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1FAE6" id="Freeform 8" o:spid="_x0000_s1026" alt="&quot;&quot;" style="position:absolute;margin-left:-43pt;margin-top:721.8pt;width:595.55pt;height:120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563486,152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" path="m7563487,1528527r,-1348792c6957442,46116,5594160,-113974,3566388,116707,1256558,377642,138488,148221,,111665l,1528527r7563487,xe" fillcolor="#005b9a [3204]" stroked="f" strokeweight=".35264mm">
              <v:stroke joinstyle="miter"/>
              <v:path arrowok="t" o:connecttype="custom" o:connectlocs="7563601,1530000;7563601,179908;3566442,116819;0,111773;0,1530000;7563601,1530000" o:connectangles="0,0,0,0,0,0"/>
              <w10:wrap anchory="page"/>
              <w10:anchorlock/>
            </v:shape>
          </w:pict>
        </mc:Fallback>
      </mc:AlternateContent>
    </w:r>
    <w:r w:rsidRPr="00C41D64">
      <w:t>[Subdepartment name if required]</w:t>
    </w:r>
    <w:r w:rsidRPr="00C41D64">
      <w:br/>
      <w:t>Department of Premier and Cabinet</w:t>
    </w:r>
    <w:r>
      <w:br/>
    </w:r>
    <w:r>
      <w:rPr>
        <w:noProof/>
      </w:rPr>
      <mc:AlternateContent>
        <mc:Choice Requires="wpg">
          <w:drawing>
            <wp:inline distT="0" distB="0" distL="0" distR="0" wp14:anchorId="7DDA3C3E" wp14:editId="3846100F">
              <wp:extent cx="971704" cy="899815"/>
              <wp:effectExtent l="0" t="0" r="44450" b="1905"/>
              <wp:docPr id="10" name="Graphic 141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  <a:solidFill>
                        <a:schemeClr val="bg1"/>
                      </a:solidFill>
                    </wpg:grpSpPr>
                    <wps:wsp>
                      <wps:cNvPr id="11" name="Freeform 11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 12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 13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 14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16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17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reeform 18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 19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 20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 21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 22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 23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 24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 25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 26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 27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 28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Freeform 29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 30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 31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 32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Freeform 33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Freeform 34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Freeform 35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Freeform 36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 37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 38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reeform 39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C35399C" id="Graphic 141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">
              <v:shape id="Freeform 11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" path="m,c22107,8769,46319,10873,70181,7015,52635,15784,59653,29814,31230,26306,3158,23150,12983,14381,,e" filled="f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2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" path="m47723,74008c47723,74008,45266,56471,,,65619,23150,80708,33321,120009,66643v-24213,,-48425,2806,-72286,7365e" filled="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3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" path="m41407,131882c54741,83128,78953,37881,112289,,59653,24202,18949,68747,,123464v13334,3508,27019,6314,41407,8418e" filled="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4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" path="m54039,8874v2105,1053,4913,2105,5614,4911l59653,13785v4211,14381,5966,29463,4913,44194c64566,57979,63513,57979,63162,57979,46319,35181,24914,16591,,3262v,,702,-1052,1053,-1403l10878,106c25616,-596,40705,2210,54390,8173e" filled="f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5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" path="m10826,8874c8720,9927,5913,10979,5211,13785r,c1000,28166,-754,42897,298,57979v,,1053,,1053,c18194,35181,39600,16591,64514,3262v701,,,-1052,-1053,-1403l53636,106c38898,-596,23809,2210,10124,8173e" filled="f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6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ed="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7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" path="m,112240c30178,78217,72286,56822,117552,53314,253001,40336,418627,199928,572673,,564251,97509,467753,197473,301776,151174,212647,126621,176855,86986,107727,86285,69830,85232,32985,94352,,112240e" filled="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8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" path="m104920,c87375,7717,70882,17888,56144,29814,43863,62434,33687,95755,25967,129427,10527,190458,,246578,,246578v,,109832,-4911,158959,-54016c136852,156084,160713,78919,184224,48754,136852,65941,97200,132584,97200,132584v,,-17545,-78568,7720,-132584e" filled="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9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" path="m,86562c27721,60256,64566,45524,102814,44823v72286,-2806,88779,14030,88779,14030c191593,58853,164573,4136,137905,628,110183,-2178,82462,4486,59303,19218,31581,33248,10527,57450,,86562e" filled="f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20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" path="m51124,181v29827,-1052,59303,2455,87726,11224c72880,24383,20596,80854,945,135220,243,91025,-9231,37361,51124,181e" filled="f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21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" path="m100709,14030r-42459,l58250,118554r-15791,l42459,14030,,14030,,,100709,r,14030xe" filled="f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22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ed="f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23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ed="f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24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ed="f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25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ed="f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26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ed="f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27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" path="m16843,14732l,14732,,,16843,r,14732xm15791,118554r-14738,l1053,29463r14738,l15791,118554xe" filled="f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28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ed="f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29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ed="f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30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ed="f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31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ed="f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32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" path="m87024,l50881,89091r-15089,l,,16492,,43863,70501,71233,,87024,xe" filled="f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33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ed="f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34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ed="f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35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ed="f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36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ed="f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37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ed="f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38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ed="f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39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ed="f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A71B" w14:textId="38C42368" w:rsidR="00031DBD" w:rsidRPr="00AB27BF" w:rsidRDefault="0071213F" w:rsidP="00AB27BF">
    <w:pPr>
      <w:pStyle w:val="TasGovDepartmentName"/>
      <w:ind w:left="0"/>
    </w:pPr>
    <w:r w:rsidRPr="00AB27BF"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2AAB818E" wp14:editId="5D8DEAC0">
              <wp:simplePos x="0" y="0"/>
              <wp:positionH relativeFrom="column">
                <wp:posOffset>5321593</wp:posOffset>
              </wp:positionH>
              <wp:positionV relativeFrom="page">
                <wp:posOffset>9507220</wp:posOffset>
              </wp:positionV>
              <wp:extent cx="971550" cy="899795"/>
              <wp:effectExtent l="0" t="0" r="38100" b="0"/>
              <wp:wrapNone/>
              <wp:docPr id="186" name="Graphic 1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550" cy="899795"/>
                        <a:chOff x="0" y="0"/>
                        <a:chExt cx="971704" cy="899815"/>
                      </a:xfrm>
                      <a:solidFill>
                        <a:schemeClr val="tx1"/>
                      </a:solidFill>
                    </wpg:grpSpPr>
                    <wps:wsp>
                      <wps:cNvPr id="187" name="Freeform 187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Freeform 188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Freeform 189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Freeform 190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Freeform 191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Freeform 192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Freeform 193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Freeform 194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Freeform 195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Freeform 196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Freeform 197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Freeform 198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Freeform 199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Freeform 200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Freeform 201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Freeform 202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Freeform 203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Freeform 204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Freeform 205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Freeform 206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Freeform 207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Freeform 208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Freeform 209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Freeform 210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Freeform 211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Freeform 212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Freeform 213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Freeform 214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Freeform 215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731208" id="Graphic 141" o:spid="_x0000_s1026" alt="&quot;&quot;" style="position:absolute;margin-left:419pt;margin-top:748.6pt;width:76.5pt;height:70.85pt;z-index:-251638784;mso-position-vertical-relative:pag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">
              <v:shape id="Freeform 187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" path="m,c22107,8769,46319,10873,70181,7015,52635,15784,59653,29814,31230,26306,3158,23150,12983,14381,,e" filled="f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88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" path="m47723,74008c47723,74008,45266,56471,,,65619,23150,80708,33321,120009,66643v-24213,,-48425,2806,-72286,7365e" filled="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89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" path="m41407,131882c54741,83128,78953,37881,112289,,59653,24202,18949,68747,,123464v13334,3508,27019,6314,41407,8418e" filled="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90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" path="m54039,8874v2105,1053,4913,2105,5614,4911l59653,13785v4211,14381,5966,29463,4913,44194c64566,57979,63513,57979,63162,57979,46319,35181,24914,16591,,3262v,,702,-1052,1053,-1403l10878,106c25616,-596,40705,2210,54390,8173e" filled="f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91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" path="m10826,8874c8720,9927,5913,10979,5211,13785r,c1000,28166,-754,42897,298,57979v,,1053,,1053,c18194,35181,39600,16591,64514,3262v701,,,-1052,-1053,-1403l53636,106c38898,-596,23809,2210,10124,8173e" filled="f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92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ed="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93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" path="m,112240c30178,78217,72286,56822,117552,53314,253001,40336,418627,199928,572673,,564251,97509,467753,197473,301776,151174,212647,126621,176855,86986,107727,86285,69830,85232,32985,94352,,112240e" filled="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94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" path="m104920,c87375,7717,70882,17888,56144,29814,43863,62434,33687,95755,25967,129427,10527,190458,,246578,,246578v,,109832,-4911,158959,-54016c136852,156084,160713,78919,184224,48754,136852,65941,97200,132584,97200,132584v,,-17545,-78568,7720,-132584e" filled="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95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" path="m,86562c27721,60256,64566,45524,102814,44823v72286,-2806,88779,14030,88779,14030c191593,58853,164573,4136,137905,628,110183,-2178,82462,4486,59303,19218,31581,33248,10527,57450,,86562e" filled="f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196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" path="m51124,181v29827,-1052,59303,2455,87726,11224c72880,24383,20596,80854,945,135220,243,91025,-9231,37361,51124,181e" filled="f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197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" path="m100709,14030r-42459,l58250,118554r-15791,l42459,14030,,14030,,,100709,r,14030xe" filled="f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198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ed="f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199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ed="f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200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ed="f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201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ed="f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202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ed="f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203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" path="m16843,14732l,14732,,,16843,r,14732xm15791,118554r-14738,l1053,29463r14738,l15791,118554xe" filled="f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204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ed="f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205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ed="f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206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ed="f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207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ed="f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208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" path="m87024,l50881,89091r-15089,l,,16492,,43863,70501,71233,,87024,xe" filled="f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209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ed="f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210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ed="f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211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ed="f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212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ed="f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213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ed="f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214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ed="f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215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ed="f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wrap anchory="page"/>
            </v:group>
          </w:pict>
        </mc:Fallback>
      </mc:AlternateContent>
    </w:r>
    <w:r w:rsidR="00CC7C27" w:rsidRPr="00AB27BF">
      <w:t>State Service Management Office</w:t>
    </w:r>
    <w:r w:rsidR="00031DBD" w:rsidRPr="00AB27BF">
      <w:br/>
      <w:t>Department of Premier and Cabinet</w:t>
    </w:r>
    <w:r w:rsidR="00031DBD" w:rsidRPr="00AB27BF">
      <w:rPr>
        <w:noProof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599CD70B" wp14:editId="70F2B8E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3600" cy="1530000"/>
              <wp:effectExtent l="0" t="0" r="5715" b="0"/>
              <wp:wrapNone/>
              <wp:docPr id="226" name="Group 2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530000"/>
                        <a:chOff x="0" y="0"/>
                        <a:chExt cx="7563485" cy="1528445"/>
                      </a:xfrm>
                    </wpg:grpSpPr>
                    <wps:wsp>
                      <wps:cNvPr id="227" name="Freeform 22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3485" cy="1528445"/>
                        </a:xfrm>
                        <a:custGeom>
                          <a:avLst/>
                          <a:gdLst>
                            <a:gd name="connsiteX0" fmla="*/ 7563487 w 7563486"/>
                            <a:gd name="connsiteY0" fmla="*/ 1528527 h 1528527"/>
                            <a:gd name="connsiteX1" fmla="*/ 7563487 w 7563486"/>
                            <a:gd name="connsiteY1" fmla="*/ 179735 h 1528527"/>
                            <a:gd name="connsiteX2" fmla="*/ 3566388 w 7563486"/>
                            <a:gd name="connsiteY2" fmla="*/ 116707 h 1528527"/>
                            <a:gd name="connsiteX3" fmla="*/ 0 w 7563486"/>
                            <a:gd name="connsiteY3" fmla="*/ 111665 h 1528527"/>
                            <a:gd name="connsiteX4" fmla="*/ 0 w 7563486"/>
                            <a:gd name="connsiteY4" fmla="*/ 1528527 h 1528527"/>
                            <a:gd name="connsiteX5" fmla="*/ 7563487 w 7563486"/>
                            <a:gd name="connsiteY5" fmla="*/ 1528527 h 15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3486" h="1528527">
                              <a:moveTo>
                                <a:pt x="7563487" y="1528527"/>
                              </a:moveTo>
                              <a:lnTo>
                                <a:pt x="7563487" y="179735"/>
                              </a:lnTo>
                              <a:cubicBezTo>
                                <a:pt x="6957442" y="46116"/>
                                <a:pt x="5594160" y="-113974"/>
                                <a:pt x="3566388" y="116707"/>
                              </a:cubicBezTo>
                              <a:cubicBezTo>
                                <a:pt x="1256558" y="377642"/>
                                <a:pt x="138488" y="148221"/>
                                <a:pt x="0" y="111665"/>
                              </a:cubicBezTo>
                              <a:lnTo>
                                <a:pt x="0" y="1528527"/>
                              </a:lnTo>
                              <a:lnTo>
                                <a:pt x="7563487" y="1528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Freeform 22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71919"/>
                          <a:ext cx="7563485" cy="343535"/>
                        </a:xfrm>
                        <a:custGeom>
                          <a:avLst/>
                          <a:gdLst>
                            <a:gd name="connsiteX0" fmla="*/ 0 w 7563486"/>
                            <a:gd name="connsiteY0" fmla="*/ 112925 h 343726"/>
                            <a:gd name="connsiteX1" fmla="*/ 3565118 w 7563486"/>
                            <a:gd name="connsiteY1" fmla="*/ 116707 h 343726"/>
                            <a:gd name="connsiteX2" fmla="*/ 7563487 w 7563486"/>
                            <a:gd name="connsiteY2" fmla="*/ 179735 h 343726"/>
                            <a:gd name="connsiteX3" fmla="*/ 7563487 w 7563486"/>
                            <a:gd name="connsiteY3" fmla="*/ 203685 h 343726"/>
                            <a:gd name="connsiteX4" fmla="*/ 3551142 w 7563486"/>
                            <a:gd name="connsiteY4" fmla="*/ 257889 h 343726"/>
                            <a:gd name="connsiteX5" fmla="*/ 0 w 7563486"/>
                            <a:gd name="connsiteY5" fmla="*/ 139397 h 343726"/>
                            <a:gd name="connsiteX6" fmla="*/ 0 w 7563486"/>
                            <a:gd name="connsiteY6" fmla="*/ 112925 h 343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3486" h="343726">
                              <a:moveTo>
                                <a:pt x="0" y="112925"/>
                              </a:moveTo>
                              <a:cubicBezTo>
                                <a:pt x="138488" y="149481"/>
                                <a:pt x="1256558" y="378902"/>
                                <a:pt x="3565118" y="116707"/>
                              </a:cubicBezTo>
                              <a:cubicBezTo>
                                <a:pt x="5594160" y="-113974"/>
                                <a:pt x="6956172" y="46116"/>
                                <a:pt x="7563487" y="179735"/>
                              </a:cubicBezTo>
                              <a:lnTo>
                                <a:pt x="7563487" y="203685"/>
                              </a:lnTo>
                              <a:cubicBezTo>
                                <a:pt x="6746534" y="61243"/>
                                <a:pt x="5192671" y="73848"/>
                                <a:pt x="3551142" y="257889"/>
                              </a:cubicBezTo>
                              <a:cubicBezTo>
                                <a:pt x="1956622" y="436888"/>
                                <a:pt x="418006" y="305790"/>
                                <a:pt x="0" y="139397"/>
                              </a:cubicBezTo>
                              <a:lnTo>
                                <a:pt x="0" y="1129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328F38" id="Group 226" o:spid="_x0000_s1026" alt="&quot;&quot;" style="position:absolute;margin-left:0;margin-top:0;width:595.55pt;height:120.45pt;z-index:-251650048;mso-position-horizontal:center;mso-position-horizontal-relative:page;mso-position-vertical:bottom;mso-position-vertical-relative:page;mso-width-relative:margin;mso-height-relative:margin" coordsize="75634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">
              <v:shape id="Freeform 227" o:spid="_x0000_s1027" alt="&quot;&quot;" style="position:absolute;width:75634;height:15284;visibility:visible;mso-wrap-style:square;v-text-anchor:middle" coordsize="7563486,15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" path="m7563487,1528527r,-1348792c6957442,46116,5594160,-113974,3566388,116707,1256558,377642,138488,148221,,111665l,1528527r7563487,xe" stroked="f" strokeweight=".35264mm">
                <v:stroke joinstyle="miter"/>
                <v:path arrowok="t" o:connecttype="custom" o:connectlocs="7563486,1528445;7563486,179725;3566388,116701;0,111659;0,1528445;7563486,1528445" o:connectangles="0,0,0,0,0,0"/>
              </v:shape>
              <v:shape id="Freeform 228" o:spid="_x0000_s1028" alt="&quot;&quot;" style="position:absolute;top:719;width:75634;height:3435;visibility:visible;mso-wrap-style:square;v-text-anchor:middle" coordsize="7563486,3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" path="m,112925v138488,36556,1256558,265977,3565118,3782c5594160,-113974,6956172,46116,7563487,179735r,23950c6746534,61243,5192671,73848,3551142,257889,1956622,436888,418006,305790,,139397l,112925xe" fillcolor="black [3213]" stroked="f" strokeweight=".35264mm">
                <v:stroke joinstyle="miter"/>
                <v:path arrowok="t" o:connecttype="custom" o:connectlocs="0,112862;3565118,116642;7563486,179635;7563486,203572;3551142,257746;0,139320;0,112862" o:connectangles="0,0,0,0,0,0,0"/>
              </v:shape>
              <w10:wrap anchorx="page" anchory="page"/>
              <w10:anchorlock/>
            </v:group>
          </w:pict>
        </mc:Fallback>
      </mc:AlternateContent>
    </w:r>
    <w:r w:rsidR="00031DBD" w:rsidRPr="00AB27B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A1A4" w14:textId="1B2BFD8D" w:rsidR="00274429" w:rsidRPr="007A5809" w:rsidRDefault="00CC7C27" w:rsidP="007A5809">
    <w:pPr>
      <w:rPr>
        <w:rFonts w:cs="Arial"/>
        <w:b/>
        <w:color w:val="FFFFFF" w:themeColor="background1"/>
        <w:sz w:val="22"/>
        <w:szCs w:val="22"/>
      </w:rPr>
    </w:pPr>
    <w:r>
      <w:rPr>
        <w:noProof/>
        <w:szCs w:val="22"/>
      </w:rPr>
      <w:drawing>
        <wp:inline distT="0" distB="0" distL="0" distR="0" wp14:anchorId="6319A15F" wp14:editId="747FF5E5">
          <wp:extent cx="3383280" cy="3352800"/>
          <wp:effectExtent l="0" t="0" r="762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3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19FF" w14:textId="77777777" w:rsidR="00BE5EB8" w:rsidRDefault="00BE5EB8" w:rsidP="00876F91">
      <w:r>
        <w:separator/>
      </w:r>
    </w:p>
  </w:footnote>
  <w:footnote w:type="continuationSeparator" w:id="0">
    <w:p w14:paraId="62F7D395" w14:textId="77777777" w:rsidR="00BE5EB8" w:rsidRDefault="00BE5EB8" w:rsidP="0087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2E1B" w14:textId="77777777" w:rsidR="00C41D64" w:rsidRDefault="00C41D64" w:rsidP="00AB33C0">
    <w:pPr>
      <w:pStyle w:val="Subtit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A06305" wp14:editId="63038FAE">
              <wp:simplePos x="0" y="0"/>
              <wp:positionH relativeFrom="column">
                <wp:posOffset>3756436</wp:posOffset>
              </wp:positionH>
              <wp:positionV relativeFrom="paragraph">
                <wp:posOffset>-265205</wp:posOffset>
              </wp:positionV>
              <wp:extent cx="9119198" cy="710263"/>
              <wp:effectExtent l="0" t="0" r="0" b="1270"/>
              <wp:wrapNone/>
              <wp:docPr id="6" name="Freef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9198" cy="710263"/>
                      </a:xfrm>
                      <a:custGeom>
                        <a:avLst/>
                        <a:gdLst>
                          <a:gd name="connsiteX0" fmla="*/ 0 w 4481857"/>
                          <a:gd name="connsiteY0" fmla="*/ 327660 h 457011"/>
                          <a:gd name="connsiteX1" fmla="*/ 1275635 w 4481857"/>
                          <a:gd name="connsiteY1" fmla="*/ 42863 h 457011"/>
                          <a:gd name="connsiteX2" fmla="*/ 4481858 w 4481857"/>
                          <a:gd name="connsiteY2" fmla="*/ 0 h 457011"/>
                          <a:gd name="connsiteX3" fmla="*/ 2401811 w 4481857"/>
                          <a:gd name="connsiteY3" fmla="*/ 376238 h 457011"/>
                          <a:gd name="connsiteX4" fmla="*/ 1301338 w 4481857"/>
                          <a:gd name="connsiteY4" fmla="*/ 182880 h 457011"/>
                          <a:gd name="connsiteX5" fmla="*/ 0 w 4481857"/>
                          <a:gd name="connsiteY5" fmla="*/ 327660 h 4570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481857" h="457011">
                            <a:moveTo>
                              <a:pt x="0" y="327660"/>
                            </a:moveTo>
                            <a:cubicBezTo>
                              <a:pt x="0" y="327660"/>
                              <a:pt x="556900" y="20955"/>
                              <a:pt x="1275635" y="42863"/>
                            </a:cubicBezTo>
                            <a:cubicBezTo>
                              <a:pt x="2336126" y="75248"/>
                              <a:pt x="3458494" y="634365"/>
                              <a:pt x="4481858" y="0"/>
                            </a:cubicBezTo>
                            <a:cubicBezTo>
                              <a:pt x="3897350" y="450533"/>
                              <a:pt x="3234782" y="550545"/>
                              <a:pt x="2401811" y="376238"/>
                            </a:cubicBezTo>
                            <a:cubicBezTo>
                              <a:pt x="1873470" y="265748"/>
                              <a:pt x="1567889" y="218123"/>
                              <a:pt x="1301338" y="182880"/>
                            </a:cubicBezTo>
                            <a:cubicBezTo>
                              <a:pt x="779660" y="115252"/>
                              <a:pt x="0" y="327660"/>
                              <a:pt x="0" y="32766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09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448FF6BB" w14:textId="77777777" w:rsidR="00C41D64" w:rsidRPr="00031DBD" w:rsidRDefault="00C41D64" w:rsidP="00C41D64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06305" id="Freeform 7" o:spid="_x0000_s1026" alt="&quot;&quot;" style="position:absolute;margin-left:295.8pt;margin-top:-20.9pt;width:718.05pt;height:5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1857,4570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" adj="-11796480,,5400" path="m,327660v,,556900,-306705,1275635,-284797c2336126,75248,3458494,634365,4481858,,3897350,450533,3234782,550545,2401811,376238,1873470,265748,1567889,218123,1301338,182880,779660,115252,,327660,,327660xe" fillcolor="#89b2d1 [1311]" stroked="f" strokeweight=".26414mm">
              <v:stroke joinstyle="miter"/>
              <v:formulas/>
              <v:path arrowok="t" o:connecttype="custom" o:connectlocs="0,509232;2595524,66615;9119200,0;4886945,584730;2647822,284223;0,509232" o:connectangles="0,0,0,0,0,0" textboxrect="0,0,4481857,457011"/>
              <v:textbox>
                <w:txbxContent>
                  <w:p w14:paraId="448FF6BB" w14:textId="77777777" w:rsidR="00C41D64" w:rsidRPr="00031DBD" w:rsidRDefault="00C41D64" w:rsidP="00C41D64">
                    <w:pPr>
                      <w:jc w:val="center"/>
                      <w:rPr>
                        <w:vertAlign w:val="subscript"/>
                      </w:rPr>
                    </w:pP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t>Topic heading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DDF7" w14:textId="41B284C7" w:rsidR="00031DBD" w:rsidRDefault="00CC7C27" w:rsidP="00CC6834">
    <w:pPr>
      <w:pStyle w:val="Header"/>
      <w:spacing w:before="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513DC" wp14:editId="327C1712">
          <wp:simplePos x="0" y="0"/>
          <wp:positionH relativeFrom="page">
            <wp:align>right</wp:align>
          </wp:positionH>
          <wp:positionV relativeFrom="paragraph">
            <wp:posOffset>-426769</wp:posOffset>
          </wp:positionV>
          <wp:extent cx="7560000" cy="1260247"/>
          <wp:effectExtent l="0" t="0" r="3175" b="0"/>
          <wp:wrapNone/>
          <wp:docPr id="232" name="Picture 2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149A" w14:textId="0C7ED8E2" w:rsidR="00C41D64" w:rsidRPr="00BC418A" w:rsidRDefault="00CC7C27" w:rsidP="00572DCC">
    <w:pPr>
      <w:pStyle w:val="Subtitle"/>
      <w:pBdr>
        <w:bottom w:val="single" w:sz="8" w:space="1" w:color="auto"/>
      </w:pBdr>
      <w:spacing w:before="0"/>
    </w:pPr>
    <w:r>
      <w:rPr>
        <w:noProof/>
      </w:rPr>
      <w:drawing>
        <wp:inline distT="0" distB="0" distL="0" distR="0" wp14:anchorId="017FD29D" wp14:editId="6C095A7C">
          <wp:extent cx="3383280" cy="3352800"/>
          <wp:effectExtent l="0" t="0" r="762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3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6EDB">
      <w:t>Disability Employment Portal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64A5"/>
    <w:multiLevelType w:val="hybridMultilevel"/>
    <w:tmpl w:val="9348D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48A7"/>
    <w:multiLevelType w:val="hybridMultilevel"/>
    <w:tmpl w:val="DD5C9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9E4"/>
    <w:multiLevelType w:val="hybridMultilevel"/>
    <w:tmpl w:val="A84A9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2E2"/>
    <w:multiLevelType w:val="hybridMultilevel"/>
    <w:tmpl w:val="C4A22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85051"/>
    <w:multiLevelType w:val="hybridMultilevel"/>
    <w:tmpl w:val="E4180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74FC"/>
    <w:multiLevelType w:val="hybridMultilevel"/>
    <w:tmpl w:val="882EA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F5B8F"/>
    <w:multiLevelType w:val="hybridMultilevel"/>
    <w:tmpl w:val="77A6A6D8"/>
    <w:lvl w:ilvl="0" w:tplc="2A0C902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13FF8"/>
    <w:multiLevelType w:val="hybridMultilevel"/>
    <w:tmpl w:val="AB080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84831"/>
    <w:multiLevelType w:val="hybridMultilevel"/>
    <w:tmpl w:val="A1385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91E89"/>
    <w:multiLevelType w:val="hybridMultilevel"/>
    <w:tmpl w:val="4B3E1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09"/>
    <w:rsid w:val="00003725"/>
    <w:rsid w:val="00031DBD"/>
    <w:rsid w:val="00055E9F"/>
    <w:rsid w:val="00086EDB"/>
    <w:rsid w:val="000A013D"/>
    <w:rsid w:val="000A6DDA"/>
    <w:rsid w:val="00165923"/>
    <w:rsid w:val="001A6004"/>
    <w:rsid w:val="002154C2"/>
    <w:rsid w:val="0026641D"/>
    <w:rsid w:val="00274429"/>
    <w:rsid w:val="00277402"/>
    <w:rsid w:val="00322F14"/>
    <w:rsid w:val="003343CD"/>
    <w:rsid w:val="00361A86"/>
    <w:rsid w:val="003B514A"/>
    <w:rsid w:val="00466705"/>
    <w:rsid w:val="00471AC4"/>
    <w:rsid w:val="004A1152"/>
    <w:rsid w:val="004C724C"/>
    <w:rsid w:val="004E1800"/>
    <w:rsid w:val="0059030E"/>
    <w:rsid w:val="0059748A"/>
    <w:rsid w:val="00606622"/>
    <w:rsid w:val="00622DC0"/>
    <w:rsid w:val="00637104"/>
    <w:rsid w:val="0066778A"/>
    <w:rsid w:val="0069622B"/>
    <w:rsid w:val="006F27C6"/>
    <w:rsid w:val="00700E67"/>
    <w:rsid w:val="0071213F"/>
    <w:rsid w:val="00716356"/>
    <w:rsid w:val="00762358"/>
    <w:rsid w:val="00780D3E"/>
    <w:rsid w:val="00785810"/>
    <w:rsid w:val="007A5809"/>
    <w:rsid w:val="007D0E81"/>
    <w:rsid w:val="007F3A95"/>
    <w:rsid w:val="00850A53"/>
    <w:rsid w:val="00876F91"/>
    <w:rsid w:val="008816C0"/>
    <w:rsid w:val="008C1240"/>
    <w:rsid w:val="008E7314"/>
    <w:rsid w:val="00960061"/>
    <w:rsid w:val="00997D3A"/>
    <w:rsid w:val="009B1F60"/>
    <w:rsid w:val="009E3593"/>
    <w:rsid w:val="00A00258"/>
    <w:rsid w:val="00A363EC"/>
    <w:rsid w:val="00A73053"/>
    <w:rsid w:val="00A75B66"/>
    <w:rsid w:val="00A76AAD"/>
    <w:rsid w:val="00AB27BF"/>
    <w:rsid w:val="00AB33C0"/>
    <w:rsid w:val="00AC18CC"/>
    <w:rsid w:val="00AE1E32"/>
    <w:rsid w:val="00AF5E1C"/>
    <w:rsid w:val="00B32FB7"/>
    <w:rsid w:val="00BE5EB8"/>
    <w:rsid w:val="00C40F8C"/>
    <w:rsid w:val="00C41D64"/>
    <w:rsid w:val="00C44A3D"/>
    <w:rsid w:val="00C47A41"/>
    <w:rsid w:val="00C542A8"/>
    <w:rsid w:val="00CB5342"/>
    <w:rsid w:val="00CC6834"/>
    <w:rsid w:val="00CC7C27"/>
    <w:rsid w:val="00CD4188"/>
    <w:rsid w:val="00D24F49"/>
    <w:rsid w:val="00D5235D"/>
    <w:rsid w:val="00D9187F"/>
    <w:rsid w:val="00DE0EF8"/>
    <w:rsid w:val="00DE36D1"/>
    <w:rsid w:val="00E20F49"/>
    <w:rsid w:val="00E33D3A"/>
    <w:rsid w:val="00E34CC9"/>
    <w:rsid w:val="00E61554"/>
    <w:rsid w:val="00EA48A8"/>
    <w:rsid w:val="00EB39C0"/>
    <w:rsid w:val="00F23F10"/>
    <w:rsid w:val="00F335E0"/>
    <w:rsid w:val="00F40B7D"/>
    <w:rsid w:val="00F6175C"/>
    <w:rsid w:val="00F61CA7"/>
    <w:rsid w:val="00F86FD1"/>
    <w:rsid w:val="00F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9427F"/>
  <w14:defaultImageDpi w14:val="32767"/>
  <w15:chartTrackingRefBased/>
  <w15:docId w15:val="{467315F5-0D50-4EFD-A35F-DE2FF8C5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7A5809"/>
    <w:pPr>
      <w:spacing w:before="120" w:after="12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1CA7"/>
    <w:pPr>
      <w:keepNext/>
      <w:keepLines/>
      <w:spacing w:line="240" w:lineRule="auto"/>
      <w:outlineLvl w:val="0"/>
    </w:pPr>
    <w:rPr>
      <w:rFonts w:eastAsiaTheme="majorEastAsia" w:cstheme="majorBidi"/>
      <w:b/>
      <w:color w:val="7030A0"/>
      <w:sz w:val="6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1AC4"/>
    <w:pPr>
      <w:keepNext/>
      <w:keepLines/>
      <w:spacing w:before="160" w:after="160" w:line="240" w:lineRule="auto"/>
      <w:outlineLvl w:val="1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013D"/>
    <w:pPr>
      <w:keepNext/>
      <w:keepLines/>
      <w:spacing w:before="16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8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667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rPr>
        <w:b/>
        <w:color w:val="FFFFFF" w:themeColor="background1"/>
      </w:rPr>
      <w:tblPr/>
      <w:tcPr>
        <w:shd w:val="clear" w:color="auto" w:fill="005B9A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91"/>
  </w:style>
  <w:style w:type="paragraph" w:styleId="Footer">
    <w:name w:val="footer"/>
    <w:basedOn w:val="Normal"/>
    <w:link w:val="Foot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91"/>
  </w:style>
  <w:style w:type="paragraph" w:customStyle="1" w:styleId="TasGovDepartmentName">
    <w:name w:val="TasGov Department Name"/>
    <w:basedOn w:val="Normal"/>
    <w:qFormat/>
    <w:rsid w:val="00AB27BF"/>
    <w:pPr>
      <w:spacing w:line="300" w:lineRule="exact"/>
      <w:ind w:left="-850"/>
    </w:pPr>
    <w:rPr>
      <w:rFonts w:cs="Times New Roman (Body CS)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71AC4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Subtitle">
    <w:name w:val="Subtitle"/>
    <w:next w:val="Normal"/>
    <w:link w:val="SubtitleChar"/>
    <w:uiPriority w:val="11"/>
    <w:rsid w:val="007A5809"/>
    <w:pPr>
      <w:numPr>
        <w:ilvl w:val="1"/>
      </w:numPr>
      <w:tabs>
        <w:tab w:val="right" w:pos="10198"/>
      </w:tabs>
      <w:spacing w:before="600" w:after="480"/>
    </w:pPr>
    <w:rPr>
      <w:rFonts w:ascii="Arial" w:eastAsiaTheme="minorEastAsia" w:hAnsi="Arial"/>
      <w:color w:val="000000" w:themeColor="tex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5809"/>
    <w:rPr>
      <w:rFonts w:ascii="Arial" w:eastAsiaTheme="minorEastAsia" w:hAnsi="Arial"/>
      <w:color w:val="000000" w:themeColor="text1"/>
      <w:spacing w:val="15"/>
      <w:sz w:val="28"/>
      <w:szCs w:val="22"/>
    </w:rPr>
  </w:style>
  <w:style w:type="paragraph" w:styleId="Title">
    <w:name w:val="Title"/>
    <w:next w:val="Normal"/>
    <w:link w:val="TitleChar"/>
    <w:uiPriority w:val="10"/>
    <w:rsid w:val="007A5809"/>
    <w:pPr>
      <w:spacing w:after="480"/>
      <w:contextualSpacing/>
    </w:pPr>
    <w:rPr>
      <w:rFonts w:ascii="Arial" w:eastAsiaTheme="majorEastAsia" w:hAnsi="Arial" w:cstheme="majorBidi"/>
      <w:color w:val="000000" w:themeColor="text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809"/>
    <w:rPr>
      <w:rFonts w:ascii="Arial" w:eastAsiaTheme="majorEastAsia" w:hAnsi="Arial" w:cstheme="majorBidi"/>
      <w:color w:val="000000" w:themeColor="text1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61CA7"/>
    <w:rPr>
      <w:rFonts w:ascii="Arial" w:eastAsiaTheme="majorEastAsia" w:hAnsi="Arial" w:cstheme="majorBidi"/>
      <w:b/>
      <w:color w:val="7030A0"/>
      <w:sz w:val="6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8C1240"/>
    <w:rPr>
      <w:rFonts w:asciiTheme="majorHAnsi" w:hAnsiTheme="majorHAnsi"/>
      <w:b/>
      <w:color w:val="FFFFFF" w:themeColor="background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013D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274429"/>
    <w:pPr>
      <w:tabs>
        <w:tab w:val="left" w:pos="567"/>
        <w:tab w:val="left" w:pos="1134"/>
        <w:tab w:val="left" w:pos="1701"/>
      </w:tabs>
      <w:spacing w:before="0" w:after="140" w:line="300" w:lineRule="exact"/>
      <w:contextualSpacing/>
    </w:pPr>
    <w:rPr>
      <w:rFonts w:cs="Times New Roman (Body CS)"/>
      <w:lang w:val="en-AU"/>
    </w:rPr>
  </w:style>
  <w:style w:type="paragraph" w:styleId="Quote">
    <w:name w:val="Quote"/>
    <w:aliases w:val="Intro Text"/>
    <w:basedOn w:val="Normal"/>
    <w:next w:val="Normal"/>
    <w:link w:val="QuoteChar"/>
    <w:autoRedefine/>
    <w:uiPriority w:val="29"/>
    <w:qFormat/>
    <w:rsid w:val="00086EDB"/>
    <w:pPr>
      <w:spacing w:before="600" w:after="600" w:line="240" w:lineRule="auto"/>
    </w:pPr>
    <w:rPr>
      <w:rFonts w:cs="Times New Roman (Body CS)"/>
      <w:iCs/>
      <w:color w:val="000000" w:themeColor="text1"/>
      <w:sz w:val="48"/>
      <w:lang w:val="en-AU"/>
    </w:rPr>
  </w:style>
  <w:style w:type="character" w:customStyle="1" w:styleId="QuoteChar">
    <w:name w:val="Quote Char"/>
    <w:aliases w:val="Intro Text Char"/>
    <w:basedOn w:val="DefaultParagraphFont"/>
    <w:link w:val="Quote"/>
    <w:uiPriority w:val="29"/>
    <w:rsid w:val="00086EDB"/>
    <w:rPr>
      <w:rFonts w:ascii="Arial" w:hAnsi="Arial" w:cs="Times New Roman (Body CS)"/>
      <w:iCs/>
      <w:color w:val="000000" w:themeColor="text1"/>
      <w:sz w:val="4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A5809"/>
    <w:rPr>
      <w:rFonts w:asciiTheme="majorHAnsi" w:eastAsiaTheme="majorEastAsia" w:hAnsiTheme="majorHAnsi" w:cstheme="majorBidi"/>
      <w:b/>
      <w:iCs/>
      <w:color w:val="000000" w:themeColor="text1"/>
    </w:rPr>
  </w:style>
  <w:style w:type="character" w:styleId="IntenseEmphasis">
    <w:name w:val="Intense Emphasis"/>
    <w:basedOn w:val="DefaultParagraphFont"/>
    <w:uiPriority w:val="21"/>
    <w:rsid w:val="009E3593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rsid w:val="009E3593"/>
    <w:rPr>
      <w:b/>
      <w:bCs/>
      <w:smallCaps/>
      <w:color w:val="000000" w:themeColor="tex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9E3593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93"/>
    <w:rPr>
      <w:i/>
      <w:iCs/>
      <w:color w:val="000000" w:themeColor="text1"/>
    </w:rPr>
  </w:style>
  <w:style w:type="paragraph" w:styleId="NoSpacing">
    <w:name w:val="No Spacing"/>
    <w:aliases w:val="Body"/>
    <w:autoRedefine/>
    <w:uiPriority w:val="1"/>
    <w:qFormat/>
    <w:rsid w:val="00F61CA7"/>
    <w:pPr>
      <w:spacing w:before="120" w:after="120" w:line="320" w:lineRule="exact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86EDB"/>
    <w:rPr>
      <w:color w:val="0076BD" w:themeColor="hyperlink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086EDB"/>
    <w:rPr>
      <w:rFonts w:ascii="Arial" w:hAnsi="Arial" w:cs="Times New Roman (Body CS)"/>
      <w:lang w:val="en-AU"/>
    </w:rPr>
  </w:style>
  <w:style w:type="character" w:styleId="UnresolvedMention">
    <w:name w:val="Unresolved Mention"/>
    <w:basedOn w:val="DefaultParagraphFont"/>
    <w:uiPriority w:val="99"/>
    <w:rsid w:val="0008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bs@dpac.tas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bs.tas.gov.au/disability-employment-port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ke.schmidt\Downloads\TasGov_InfoSheet_Simple_Mono.dotx" TargetMode="External"/></Relationships>
</file>

<file path=word/theme/theme1.xml><?xml version="1.0" encoding="utf-8"?>
<a:theme xmlns:a="http://schemas.openxmlformats.org/drawingml/2006/main" name="Office Theme">
  <a:themeElements>
    <a:clrScheme name="TasGov Corporate 2021">
      <a:dk1>
        <a:srgbClr val="000000"/>
      </a:dk1>
      <a:lt1>
        <a:srgbClr val="FFFFFF"/>
      </a:lt1>
      <a:dk2>
        <a:srgbClr val="1D374B"/>
      </a:dk2>
      <a:lt2>
        <a:srgbClr val="BDB7B2"/>
      </a:lt2>
      <a:accent1>
        <a:srgbClr val="005B9A"/>
      </a:accent1>
      <a:accent2>
        <a:srgbClr val="ABA238"/>
      </a:accent2>
      <a:accent3>
        <a:srgbClr val="CE362F"/>
      </a:accent3>
      <a:accent4>
        <a:srgbClr val="F38020"/>
      </a:accent4>
      <a:accent5>
        <a:srgbClr val="007479"/>
      </a:accent5>
      <a:accent6>
        <a:srgbClr val="AE349B"/>
      </a:accent6>
      <a:hlink>
        <a:srgbClr val="0076BD"/>
      </a:hlink>
      <a:folHlink>
        <a:srgbClr val="54437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1A19C8-11B8-634E-96DD-BADFD8CC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TasGov_InfoSheet_Simple_Mono</Template>
  <TotalTime>2</TotalTime>
  <Pages>1</Pages>
  <Words>149</Words>
  <Characters>852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Bray, Ella</cp:lastModifiedBy>
  <cp:revision>4</cp:revision>
  <cp:lastPrinted>2022-11-28T04:21:00Z</cp:lastPrinted>
  <dcterms:created xsi:type="dcterms:W3CDTF">2022-11-28T05:49:00Z</dcterms:created>
  <dcterms:modified xsi:type="dcterms:W3CDTF">2022-11-28T05:51:00Z</dcterms:modified>
</cp:coreProperties>
</file>